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1B" w:rsidRDefault="009C621B" w:rsidP="000907E1">
      <w:pPr>
        <w:pStyle w:val="BodyText"/>
        <w:rPr>
          <w:b/>
        </w:rPr>
      </w:pPr>
    </w:p>
    <w:p w:rsidR="004B4C58" w:rsidRDefault="004B4C58" w:rsidP="000907E1">
      <w:pPr>
        <w:pStyle w:val="BodyText"/>
        <w:rPr>
          <w:rFonts w:ascii="Arial" w:hAnsi="Arial" w:cs="Arial"/>
          <w:b/>
        </w:rPr>
      </w:pPr>
    </w:p>
    <w:p w:rsidR="000907E1" w:rsidRDefault="000907E1" w:rsidP="000907E1">
      <w:pPr>
        <w:pStyle w:val="BodyText"/>
        <w:rPr>
          <w:rFonts w:ascii="Arial" w:hAnsi="Arial" w:cs="Arial"/>
          <w:b/>
        </w:rPr>
      </w:pPr>
    </w:p>
    <w:p w:rsidR="008607F0" w:rsidRDefault="00A83F91" w:rsidP="00A83F91">
      <w:pPr>
        <w:pStyle w:val="BodyText"/>
        <w:ind w:left="720"/>
        <w:jc w:val="center"/>
        <w:rPr>
          <w:rFonts w:ascii="Arial" w:hAnsi="Arial" w:cs="Arial"/>
          <w:b/>
        </w:rPr>
      </w:pPr>
      <w:r w:rsidRPr="00FA2656">
        <w:rPr>
          <w:rFonts w:ascii="Arial" w:hAnsi="Arial" w:cs="Arial"/>
          <w:b/>
        </w:rPr>
        <w:t xml:space="preserve">  </w:t>
      </w:r>
      <w:r w:rsidR="00C3318C" w:rsidRPr="00FA2656">
        <w:rPr>
          <w:rFonts w:ascii="Arial" w:hAnsi="Arial" w:cs="Arial"/>
          <w:b/>
        </w:rPr>
        <w:t>JUDY HEROLD</w:t>
      </w:r>
      <w:r w:rsidR="00FA2656">
        <w:rPr>
          <w:rFonts w:ascii="Arial" w:hAnsi="Arial" w:cs="Arial"/>
          <w:b/>
        </w:rPr>
        <w:t xml:space="preserve"> BURSARY APPLICATION PACKAGE</w:t>
      </w:r>
    </w:p>
    <w:p w:rsidR="00FA2656" w:rsidRDefault="00FA2656" w:rsidP="00A83F91">
      <w:pPr>
        <w:pStyle w:val="BodyText"/>
        <w:ind w:left="720"/>
        <w:jc w:val="center"/>
        <w:rPr>
          <w:rFonts w:ascii="Arial" w:hAnsi="Arial" w:cs="Arial"/>
          <w:b/>
        </w:rPr>
      </w:pPr>
    </w:p>
    <w:p w:rsidR="004B4C58" w:rsidRDefault="004B4C58" w:rsidP="004B4C58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4B4C58">
        <w:rPr>
          <w:rFonts w:ascii="Arial" w:hAnsi="Arial" w:cs="Arial"/>
          <w:sz w:val="22"/>
          <w:szCs w:val="22"/>
        </w:rPr>
        <w:t>Judy Herold was a long-time volunteer, volunteering for the Canadian Cancer Society for over 30 years and volunteering at the Shirley and Jim Fielding Northeast Cancer Centre for nearly 10 years. The</w:t>
      </w:r>
      <w:r>
        <w:rPr>
          <w:rFonts w:ascii="Arial" w:hAnsi="Arial" w:cs="Arial"/>
          <w:sz w:val="22"/>
          <w:szCs w:val="22"/>
        </w:rPr>
        <w:t xml:space="preserve"> Judy Herold </w:t>
      </w:r>
      <w:r w:rsidRPr="004B4C58">
        <w:rPr>
          <w:rFonts w:ascii="Arial" w:hAnsi="Arial" w:cs="Arial"/>
          <w:sz w:val="22"/>
          <w:szCs w:val="22"/>
        </w:rPr>
        <w:t>bursary was establi</w:t>
      </w:r>
      <w:r>
        <w:rPr>
          <w:rFonts w:ascii="Arial" w:hAnsi="Arial" w:cs="Arial"/>
          <w:sz w:val="22"/>
          <w:szCs w:val="22"/>
        </w:rPr>
        <w:t xml:space="preserve">shed by Judy Herold’s family </w:t>
      </w:r>
      <w:r w:rsidRPr="004B4C58">
        <w:rPr>
          <w:rFonts w:ascii="Arial" w:hAnsi="Arial" w:cs="Arial"/>
          <w:sz w:val="22"/>
          <w:szCs w:val="22"/>
        </w:rPr>
        <w:t>to support local students who share Judy’s passion and commitment to nursing, cancer care, volunteerism and community engagement.</w:t>
      </w:r>
    </w:p>
    <w:p w:rsidR="004B4C58" w:rsidRPr="004B4C58" w:rsidRDefault="004B4C58" w:rsidP="004B4C58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51355E" w:rsidRDefault="004B4C58" w:rsidP="004B4C58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4B4C58">
        <w:rPr>
          <w:rFonts w:ascii="Arial" w:hAnsi="Arial" w:cs="Arial"/>
          <w:sz w:val="22"/>
          <w:szCs w:val="22"/>
        </w:rPr>
        <w:t>The Judy Herold Bursary is awarded annual</w:t>
      </w:r>
      <w:r>
        <w:rPr>
          <w:rFonts w:ascii="Arial" w:hAnsi="Arial" w:cs="Arial"/>
          <w:sz w:val="22"/>
          <w:szCs w:val="22"/>
        </w:rPr>
        <w:t>ly</w:t>
      </w:r>
      <w:r w:rsidRPr="004B4C58">
        <w:rPr>
          <w:rFonts w:ascii="Arial" w:hAnsi="Arial" w:cs="Arial"/>
          <w:sz w:val="22"/>
          <w:szCs w:val="22"/>
        </w:rPr>
        <w:t xml:space="preserve"> to a full or part-time student enrolled at a Northeastern Ontario post-secondary institution in a program related to health care and/or cancer care. </w:t>
      </w:r>
    </w:p>
    <w:p w:rsidR="0051355E" w:rsidRDefault="0051355E" w:rsidP="004B4C58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FA2656" w:rsidRPr="00FA2656" w:rsidRDefault="00FA2656" w:rsidP="008607F0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4B4C58" w:rsidRDefault="004B4C58" w:rsidP="00FA2656">
      <w:pPr>
        <w:pStyle w:val="BodyText"/>
        <w:spacing w:after="80"/>
        <w:ind w:left="720"/>
        <w:jc w:val="center"/>
        <w:rPr>
          <w:rFonts w:ascii="Arial" w:hAnsi="Arial" w:cs="Arial"/>
          <w:b/>
        </w:rPr>
      </w:pPr>
    </w:p>
    <w:p w:rsidR="00FA2656" w:rsidRDefault="00FA2656" w:rsidP="00D906F5">
      <w:pPr>
        <w:pStyle w:val="BodyText"/>
        <w:spacing w:after="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Instructions</w:t>
      </w:r>
    </w:p>
    <w:p w:rsidR="00D906F5" w:rsidRPr="002663E0" w:rsidRDefault="002663E0" w:rsidP="00FA2656">
      <w:pPr>
        <w:spacing w:after="8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Extended Application D</w:t>
      </w:r>
      <w:r w:rsidR="00FA2656" w:rsidRPr="002663E0">
        <w:rPr>
          <w:rFonts w:ascii="Arial" w:hAnsi="Arial" w:cs="Arial"/>
          <w:b/>
          <w:color w:val="FF0000"/>
        </w:rPr>
        <w:t xml:space="preserve">eadline: </w:t>
      </w:r>
      <w:r>
        <w:rPr>
          <w:rFonts w:ascii="Arial" w:hAnsi="Arial" w:cs="Arial"/>
          <w:b/>
          <w:color w:val="FF0000"/>
        </w:rPr>
        <w:t>March 14</w:t>
      </w:r>
      <w:bookmarkStart w:id="0" w:name="_GoBack"/>
      <w:bookmarkEnd w:id="0"/>
      <w:r w:rsidR="00FA2656" w:rsidRPr="002663E0">
        <w:rPr>
          <w:rFonts w:ascii="Arial" w:hAnsi="Arial" w:cs="Arial"/>
          <w:b/>
          <w:color w:val="FF0000"/>
        </w:rPr>
        <w:t xml:space="preserve">, </w:t>
      </w:r>
      <w:r w:rsidR="00720797" w:rsidRPr="002663E0">
        <w:rPr>
          <w:rFonts w:ascii="Arial" w:hAnsi="Arial" w:cs="Arial"/>
          <w:b/>
          <w:color w:val="FF0000"/>
        </w:rPr>
        <w:t>2025</w:t>
      </w:r>
    </w:p>
    <w:p w:rsidR="00F05E60" w:rsidRDefault="00F05E60" w:rsidP="00FA2656">
      <w:pPr>
        <w:spacing w:after="80"/>
        <w:jc w:val="center"/>
        <w:rPr>
          <w:rFonts w:ascii="Arial" w:hAnsi="Arial" w:cs="Arial"/>
          <w:b/>
        </w:rPr>
      </w:pPr>
    </w:p>
    <w:p w:rsidR="00FA2656" w:rsidRDefault="00FA2656" w:rsidP="00FA2656">
      <w:pPr>
        <w:spacing w:after="80"/>
        <w:jc w:val="center"/>
        <w:rPr>
          <w:rFonts w:ascii="Arial" w:hAnsi="Arial" w:cs="Arial"/>
          <w:b/>
        </w:rPr>
      </w:pPr>
      <w:r w:rsidRPr="004B4C58">
        <w:rPr>
          <w:rFonts w:ascii="Arial" w:hAnsi="Arial" w:cs="Arial"/>
          <w:b/>
        </w:rPr>
        <w:t>Submit your completed application package to:</w:t>
      </w:r>
    </w:p>
    <w:p w:rsidR="008F6539" w:rsidRPr="004B4C58" w:rsidRDefault="008F6539" w:rsidP="00FA2656">
      <w:pPr>
        <w:spacing w:after="80"/>
        <w:jc w:val="center"/>
        <w:rPr>
          <w:rFonts w:ascii="Arial" w:hAnsi="Arial" w:cs="Arial"/>
          <w:b/>
        </w:rPr>
      </w:pPr>
    </w:p>
    <w:p w:rsidR="00F05E60" w:rsidRDefault="00F05E60" w:rsidP="00FA265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Via mail: </w:t>
      </w:r>
    </w:p>
    <w:p w:rsidR="00FA2656" w:rsidRPr="00FA2656" w:rsidRDefault="00F41C64" w:rsidP="00FA265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Health Sciences North Foundation</w:t>
      </w:r>
    </w:p>
    <w:p w:rsidR="00FA2656" w:rsidRPr="00FA2656" w:rsidRDefault="00F05E60" w:rsidP="00FA265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Re:</w:t>
      </w:r>
      <w:r w:rsidR="00FA2656" w:rsidRPr="00FA2656">
        <w:rPr>
          <w:rFonts w:ascii="Arial" w:hAnsi="Arial" w:cs="Arial"/>
        </w:rPr>
        <w:t xml:space="preserve"> </w:t>
      </w:r>
      <w:r w:rsidR="00DB1599">
        <w:rPr>
          <w:rFonts w:ascii="Arial" w:hAnsi="Arial" w:cs="Arial"/>
        </w:rPr>
        <w:t>Judy Hero</w:t>
      </w:r>
      <w:r>
        <w:rPr>
          <w:rFonts w:ascii="Arial" w:hAnsi="Arial" w:cs="Arial"/>
        </w:rPr>
        <w:t xml:space="preserve">ld </w:t>
      </w:r>
      <w:r w:rsidR="00FA2656" w:rsidRPr="00FA2656">
        <w:rPr>
          <w:rFonts w:ascii="Arial" w:hAnsi="Arial" w:cs="Arial"/>
        </w:rPr>
        <w:t xml:space="preserve">Bursary </w:t>
      </w:r>
    </w:p>
    <w:p w:rsidR="00FA2656" w:rsidRPr="00FA2656" w:rsidRDefault="00FA2656" w:rsidP="00FA2656">
      <w:pPr>
        <w:pStyle w:val="NoSpacing"/>
        <w:jc w:val="center"/>
        <w:rPr>
          <w:rFonts w:ascii="Arial" w:hAnsi="Arial" w:cs="Arial"/>
        </w:rPr>
      </w:pPr>
      <w:r w:rsidRPr="00FA2656">
        <w:rPr>
          <w:rFonts w:ascii="Arial" w:hAnsi="Arial" w:cs="Arial"/>
        </w:rPr>
        <w:t>41 Ramsey Lake Road</w:t>
      </w:r>
    </w:p>
    <w:p w:rsidR="00FA2656" w:rsidRPr="00FA2656" w:rsidRDefault="00FA2656" w:rsidP="00FA2656">
      <w:pPr>
        <w:pStyle w:val="NoSpacing"/>
        <w:jc w:val="center"/>
        <w:rPr>
          <w:rFonts w:ascii="Arial" w:hAnsi="Arial" w:cs="Arial"/>
        </w:rPr>
      </w:pPr>
      <w:r w:rsidRPr="00FA2656">
        <w:rPr>
          <w:rFonts w:ascii="Arial" w:hAnsi="Arial" w:cs="Arial"/>
        </w:rPr>
        <w:t>Sudbury, ON   P3E 5J1</w:t>
      </w:r>
    </w:p>
    <w:p w:rsidR="00FA2656" w:rsidRDefault="00FA2656" w:rsidP="00FA2656">
      <w:pPr>
        <w:pStyle w:val="NoSpacing"/>
        <w:jc w:val="center"/>
        <w:rPr>
          <w:rFonts w:ascii="Arial" w:hAnsi="Arial" w:cs="Arial"/>
        </w:rPr>
      </w:pPr>
    </w:p>
    <w:p w:rsidR="00F05E60" w:rsidRDefault="00F05E60" w:rsidP="00FA265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:rsidR="00F05E60" w:rsidRDefault="00F05E60" w:rsidP="00FA2656">
      <w:pPr>
        <w:pStyle w:val="NoSpacing"/>
        <w:jc w:val="center"/>
        <w:rPr>
          <w:rFonts w:ascii="Arial" w:hAnsi="Arial" w:cs="Arial"/>
        </w:rPr>
      </w:pPr>
    </w:p>
    <w:p w:rsidR="00F05E60" w:rsidRPr="00FA2656" w:rsidRDefault="00F05E60" w:rsidP="00FA265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Via e-mail:</w:t>
      </w:r>
    </w:p>
    <w:p w:rsidR="00FA2656" w:rsidRPr="00FA2656" w:rsidRDefault="00F41C64" w:rsidP="00FA265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donate@hsnsudbury.ca</w:t>
      </w:r>
    </w:p>
    <w:p w:rsidR="00FA2656" w:rsidRPr="00FA2656" w:rsidRDefault="00FA2656" w:rsidP="00FA2656">
      <w:pPr>
        <w:pStyle w:val="NoSpacing"/>
        <w:jc w:val="center"/>
        <w:rPr>
          <w:rFonts w:ascii="Arial" w:hAnsi="Arial" w:cs="Arial"/>
        </w:rPr>
      </w:pPr>
      <w:r w:rsidRPr="00FA2656">
        <w:rPr>
          <w:rFonts w:ascii="Arial" w:hAnsi="Arial" w:cs="Arial"/>
        </w:rPr>
        <w:t xml:space="preserve">Subject: </w:t>
      </w:r>
      <w:r w:rsidR="00DB1599">
        <w:rPr>
          <w:rFonts w:ascii="Arial" w:hAnsi="Arial" w:cs="Arial"/>
        </w:rPr>
        <w:t>Judy Hero</w:t>
      </w:r>
      <w:r w:rsidR="00F05E60">
        <w:rPr>
          <w:rFonts w:ascii="Arial" w:hAnsi="Arial" w:cs="Arial"/>
        </w:rPr>
        <w:t xml:space="preserve">ld </w:t>
      </w:r>
      <w:r w:rsidR="00F05E60" w:rsidRPr="00FA2656">
        <w:rPr>
          <w:rFonts w:ascii="Arial" w:hAnsi="Arial" w:cs="Arial"/>
        </w:rPr>
        <w:t>Bursary</w:t>
      </w:r>
    </w:p>
    <w:p w:rsidR="00FA2656" w:rsidRDefault="00FA2656" w:rsidP="00FA2656">
      <w:pPr>
        <w:pStyle w:val="NoSpacing"/>
        <w:jc w:val="center"/>
      </w:pPr>
    </w:p>
    <w:p w:rsidR="00F05E60" w:rsidRPr="00FA2656" w:rsidRDefault="00F05E60" w:rsidP="00FA2656">
      <w:pPr>
        <w:pStyle w:val="BodyText"/>
        <w:ind w:left="720"/>
        <w:jc w:val="center"/>
        <w:rPr>
          <w:rFonts w:ascii="Arial" w:hAnsi="Arial" w:cs="Arial"/>
          <w:b/>
        </w:rPr>
      </w:pPr>
    </w:p>
    <w:p w:rsidR="00FA2656" w:rsidRDefault="00FA2656" w:rsidP="00D906F5">
      <w:pPr>
        <w:spacing w:after="80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apply for the Judy Herold Bursary, pl</w:t>
      </w:r>
      <w:r w:rsidR="00F05E60">
        <w:rPr>
          <w:rFonts w:ascii="Arial" w:hAnsi="Arial" w:cs="Arial"/>
          <w:b/>
          <w:sz w:val="22"/>
          <w:szCs w:val="22"/>
        </w:rPr>
        <w:t>ease submit the following</w:t>
      </w:r>
      <w:r>
        <w:rPr>
          <w:rFonts w:ascii="Arial" w:hAnsi="Arial" w:cs="Arial"/>
          <w:b/>
          <w:sz w:val="22"/>
          <w:szCs w:val="22"/>
        </w:rPr>
        <w:t>:</w:t>
      </w:r>
    </w:p>
    <w:p w:rsidR="000B72A9" w:rsidRPr="00FA2656" w:rsidRDefault="00FA2656" w:rsidP="000B72A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 Information Form</w:t>
      </w:r>
    </w:p>
    <w:p w:rsidR="00FA2656" w:rsidRDefault="00FA2656" w:rsidP="00FA265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C7475E">
        <w:rPr>
          <w:rFonts w:ascii="Arial" w:hAnsi="Arial" w:cs="Arial"/>
        </w:rPr>
        <w:t>Financial Need Assessment Form</w:t>
      </w:r>
    </w:p>
    <w:p w:rsidR="00FA2656" w:rsidRPr="00F05E60" w:rsidRDefault="00FA2656" w:rsidP="00FA265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F05E60">
        <w:rPr>
          <w:rFonts w:ascii="Arial" w:hAnsi="Arial" w:cs="Arial"/>
        </w:rPr>
        <w:t>A written one page document providing responses to the following:</w:t>
      </w:r>
    </w:p>
    <w:p w:rsidR="00FA2656" w:rsidRPr="00F05E60" w:rsidRDefault="00FA2656" w:rsidP="00FA265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05E60">
        <w:rPr>
          <w:rFonts w:ascii="Arial" w:hAnsi="Arial" w:cs="Arial"/>
        </w:rPr>
        <w:t>What program are you currently enrolled in and what led you to choose this program?</w:t>
      </w:r>
    </w:p>
    <w:p w:rsidR="00FA2656" w:rsidRPr="00F05E60" w:rsidRDefault="00FA2656" w:rsidP="00FA265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05E60">
        <w:rPr>
          <w:rFonts w:ascii="Arial" w:hAnsi="Arial" w:cs="Arial"/>
        </w:rPr>
        <w:t>What are you</w:t>
      </w:r>
      <w:r w:rsidR="00F05E60">
        <w:rPr>
          <w:rFonts w:ascii="Arial" w:hAnsi="Arial" w:cs="Arial"/>
        </w:rPr>
        <w:t>r</w:t>
      </w:r>
      <w:r w:rsidRPr="00F05E60">
        <w:rPr>
          <w:rFonts w:ascii="Arial" w:hAnsi="Arial" w:cs="Arial"/>
        </w:rPr>
        <w:t xml:space="preserve"> plans after graduation in regards to employment or future studies?</w:t>
      </w:r>
    </w:p>
    <w:p w:rsidR="00FA2656" w:rsidRPr="00700667" w:rsidRDefault="00FA2656" w:rsidP="00FA2656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</w:rPr>
      </w:pPr>
      <w:r w:rsidRPr="00F05E60">
        <w:rPr>
          <w:rFonts w:ascii="Arial" w:hAnsi="Arial" w:cs="Arial"/>
        </w:rPr>
        <w:t>How your extra-curricular activities (including but not limited to volunteerism and community engagement) are making an impact in Northeastern Ontario</w:t>
      </w:r>
      <w:r>
        <w:rPr>
          <w:rFonts w:ascii="Arial" w:hAnsi="Arial" w:cs="Arial"/>
        </w:rPr>
        <w:t>.</w:t>
      </w:r>
    </w:p>
    <w:p w:rsidR="008607F0" w:rsidRPr="00FA2656" w:rsidRDefault="00A40551" w:rsidP="000B72A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A2656">
        <w:rPr>
          <w:rFonts w:ascii="Arial" w:hAnsi="Arial" w:cs="Arial"/>
          <w:sz w:val="22"/>
          <w:szCs w:val="22"/>
        </w:rPr>
        <w:t>R</w:t>
      </w:r>
      <w:r w:rsidR="00352C24" w:rsidRPr="00FA2656">
        <w:rPr>
          <w:rFonts w:ascii="Arial" w:hAnsi="Arial" w:cs="Arial"/>
          <w:sz w:val="22"/>
          <w:szCs w:val="22"/>
        </w:rPr>
        <w:t>eference letter</w:t>
      </w:r>
      <w:r w:rsidR="008607F0" w:rsidRPr="00FA2656">
        <w:rPr>
          <w:rFonts w:ascii="Arial" w:hAnsi="Arial" w:cs="Arial"/>
          <w:sz w:val="22"/>
          <w:szCs w:val="22"/>
        </w:rPr>
        <w:t xml:space="preserve"> </w:t>
      </w:r>
      <w:r w:rsidR="00F05E60">
        <w:rPr>
          <w:rFonts w:ascii="Arial" w:hAnsi="Arial" w:cs="Arial"/>
          <w:sz w:val="22"/>
          <w:szCs w:val="22"/>
        </w:rPr>
        <w:t xml:space="preserve">inclusive of the contact information of </w:t>
      </w:r>
      <w:r w:rsidR="003E70DD" w:rsidRPr="00FA2656">
        <w:rPr>
          <w:rFonts w:ascii="Arial" w:hAnsi="Arial" w:cs="Arial"/>
          <w:sz w:val="22"/>
          <w:szCs w:val="22"/>
        </w:rPr>
        <w:t>reference</w:t>
      </w:r>
    </w:p>
    <w:p w:rsidR="008607F0" w:rsidRPr="00FA2656" w:rsidRDefault="00F05E60" w:rsidP="000B72A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Copy of current transcript</w:t>
      </w:r>
    </w:p>
    <w:p w:rsidR="009C621B" w:rsidRDefault="009C621B" w:rsidP="00F05E60">
      <w:pPr>
        <w:pStyle w:val="BodyText"/>
        <w:spacing w:after="80"/>
        <w:jc w:val="center"/>
        <w:rPr>
          <w:rFonts w:ascii="Arial" w:hAnsi="Arial" w:cs="Arial"/>
          <w:b/>
        </w:rPr>
      </w:pPr>
      <w:r w:rsidRPr="00FA2656">
        <w:rPr>
          <w:rFonts w:ascii="Arial" w:hAnsi="Arial" w:cs="Arial"/>
          <w:b/>
        </w:rPr>
        <w:lastRenderedPageBreak/>
        <w:t xml:space="preserve">Applicant </w:t>
      </w:r>
      <w:r w:rsidR="00FA2656" w:rsidRPr="00FA2656">
        <w:rPr>
          <w:rFonts w:ascii="Arial" w:hAnsi="Arial" w:cs="Arial"/>
          <w:b/>
        </w:rPr>
        <w:t>Information Form</w:t>
      </w:r>
    </w:p>
    <w:p w:rsidR="00FA2656" w:rsidRDefault="00FA2656" w:rsidP="00FA2656">
      <w:pPr>
        <w:pStyle w:val="BodyText"/>
        <w:spacing w:after="80"/>
        <w:ind w:left="720"/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4B4C58" w:rsidRPr="004B4C58" w:rsidTr="004B4C58">
        <w:trPr>
          <w:trHeight w:val="567"/>
        </w:trPr>
        <w:tc>
          <w:tcPr>
            <w:tcW w:w="4788" w:type="dxa"/>
            <w:gridSpan w:val="3"/>
            <w:shd w:val="clear" w:color="auto" w:fill="auto"/>
            <w:vAlign w:val="center"/>
          </w:tcPr>
          <w:p w:rsidR="004B4C58" w:rsidRPr="004B4C58" w:rsidRDefault="004B4C58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  <w:tc>
          <w:tcPr>
            <w:tcW w:w="4788" w:type="dxa"/>
            <w:gridSpan w:val="3"/>
            <w:shd w:val="clear" w:color="auto" w:fill="auto"/>
            <w:vAlign w:val="center"/>
          </w:tcPr>
          <w:p w:rsidR="004B4C58" w:rsidRPr="004B4C58" w:rsidRDefault="004B4C58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</w:tr>
      <w:tr w:rsidR="004B4C58" w:rsidRPr="004B4C58" w:rsidTr="004B4C58">
        <w:trPr>
          <w:trHeight w:val="567"/>
        </w:trPr>
        <w:tc>
          <w:tcPr>
            <w:tcW w:w="4788" w:type="dxa"/>
            <w:gridSpan w:val="3"/>
            <w:shd w:val="clear" w:color="auto" w:fill="auto"/>
            <w:vAlign w:val="center"/>
          </w:tcPr>
          <w:p w:rsidR="004B4C58" w:rsidRPr="004B4C58" w:rsidRDefault="004B4C58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788" w:type="dxa"/>
            <w:gridSpan w:val="3"/>
            <w:shd w:val="clear" w:color="auto" w:fill="auto"/>
            <w:vAlign w:val="center"/>
          </w:tcPr>
          <w:p w:rsidR="004B4C58" w:rsidRPr="004B4C58" w:rsidRDefault="004B4C58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</w:tr>
      <w:tr w:rsidR="004B4C58" w:rsidRPr="004B4C58" w:rsidTr="004B4C58">
        <w:trPr>
          <w:trHeight w:val="567"/>
        </w:trPr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58" w:rsidRPr="004B4C58" w:rsidRDefault="004B4C58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Street: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58" w:rsidRPr="004B4C58" w:rsidRDefault="004B4C58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58" w:rsidRPr="004B4C58" w:rsidRDefault="004B4C58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Postal code:</w:t>
            </w:r>
          </w:p>
        </w:tc>
      </w:tr>
      <w:tr w:rsidR="0010603A" w:rsidRPr="004B4C58" w:rsidTr="004B4C58"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656" w:rsidRPr="004B4C58" w:rsidTr="004B4C58">
        <w:trPr>
          <w:trHeight w:val="567"/>
        </w:trPr>
        <w:tc>
          <w:tcPr>
            <w:tcW w:w="9576" w:type="dxa"/>
            <w:gridSpan w:val="6"/>
            <w:shd w:val="clear" w:color="auto" w:fill="auto"/>
            <w:vAlign w:val="center"/>
          </w:tcPr>
          <w:p w:rsidR="00FA2656" w:rsidRPr="004B4C58" w:rsidRDefault="00870C5F" w:rsidP="00870C5F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Post-secondary institution:</w:t>
            </w:r>
            <w:r w:rsidR="00FA2656" w:rsidRPr="004B4C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A2656" w:rsidRPr="004B4C58" w:rsidTr="004B4C58">
        <w:trPr>
          <w:trHeight w:val="567"/>
        </w:trPr>
        <w:tc>
          <w:tcPr>
            <w:tcW w:w="3192" w:type="dxa"/>
            <w:gridSpan w:val="2"/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Faculty: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Program: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Year:</w:t>
            </w:r>
          </w:p>
        </w:tc>
      </w:tr>
      <w:tr w:rsidR="00FA2656" w:rsidRPr="004B4C58" w:rsidTr="004B4C58">
        <w:trPr>
          <w:trHeight w:val="567"/>
        </w:trPr>
        <w:tc>
          <w:tcPr>
            <w:tcW w:w="4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Expected graduation date:</w:t>
            </w:r>
          </w:p>
        </w:tc>
        <w:tc>
          <w:tcPr>
            <w:tcW w:w="4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High school attended:</w:t>
            </w:r>
          </w:p>
        </w:tc>
      </w:tr>
      <w:tr w:rsidR="0010603A" w:rsidRPr="004B4C58" w:rsidTr="004B4C58"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656" w:rsidRPr="004B4C58" w:rsidTr="004B4C58">
        <w:trPr>
          <w:cantSplit/>
          <w:trHeight w:val="567"/>
        </w:trPr>
        <w:tc>
          <w:tcPr>
            <w:tcW w:w="9576" w:type="dxa"/>
            <w:gridSpan w:val="6"/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Is this your first application for the Judy Herold Bursary?    YES  /  NO</w:t>
            </w:r>
          </w:p>
        </w:tc>
      </w:tr>
      <w:tr w:rsidR="00FA2656" w:rsidRPr="004B4C58" w:rsidTr="004B4C58">
        <w:trPr>
          <w:cantSplit/>
          <w:trHeight w:val="567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 xml:space="preserve">If no, what other year(s) did you apply? </w:t>
            </w:r>
          </w:p>
        </w:tc>
      </w:tr>
      <w:tr w:rsidR="0010603A" w:rsidRPr="004B4C58" w:rsidTr="004B4C58"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2656" w:rsidRDefault="00FA2656" w:rsidP="00FA2656">
      <w:pPr>
        <w:pStyle w:val="BodyText"/>
        <w:spacing w:after="80"/>
        <w:ind w:left="720"/>
        <w:jc w:val="center"/>
        <w:rPr>
          <w:rFonts w:ascii="Arial" w:hAnsi="Arial" w:cs="Arial"/>
          <w:b/>
        </w:rPr>
      </w:pPr>
    </w:p>
    <w:p w:rsidR="00695BDF" w:rsidRPr="004B4C58" w:rsidRDefault="000B72A9" w:rsidP="004B4C58">
      <w:pPr>
        <w:pStyle w:val="BodyText"/>
        <w:spacing w:after="80"/>
        <w:ind w:left="720"/>
        <w:jc w:val="center"/>
        <w:rPr>
          <w:rFonts w:ascii="Arial" w:hAnsi="Arial" w:cs="Arial"/>
          <w:b/>
        </w:rPr>
      </w:pPr>
      <w:r w:rsidRPr="00FA2656">
        <w:rPr>
          <w:rFonts w:ascii="Arial" w:hAnsi="Arial" w:cs="Arial"/>
          <w:sz w:val="22"/>
          <w:szCs w:val="22"/>
        </w:rPr>
        <w:br w:type="page"/>
      </w:r>
      <w:r w:rsidRPr="004B4C58">
        <w:rPr>
          <w:rFonts w:ascii="Arial" w:hAnsi="Arial" w:cs="Arial"/>
          <w:b/>
        </w:rPr>
        <w:lastRenderedPageBreak/>
        <w:t>Financial Need Assessment</w:t>
      </w:r>
    </w:p>
    <w:p w:rsidR="00C87C9A" w:rsidRPr="00FA2656" w:rsidRDefault="00C87C9A" w:rsidP="00B3469F">
      <w:pPr>
        <w:spacing w:before="120"/>
        <w:rPr>
          <w:rFonts w:ascii="Arial" w:hAnsi="Arial" w:cs="Arial"/>
          <w:sz w:val="22"/>
          <w:szCs w:val="22"/>
        </w:rPr>
      </w:pPr>
      <w:r w:rsidRPr="00FA2656">
        <w:rPr>
          <w:rFonts w:ascii="Arial" w:hAnsi="Arial" w:cs="Arial"/>
          <w:sz w:val="22"/>
          <w:szCs w:val="22"/>
        </w:rPr>
        <w:t xml:space="preserve">Please provide accurate estimates of </w:t>
      </w:r>
      <w:r w:rsidR="00340C37">
        <w:rPr>
          <w:rFonts w:ascii="Arial" w:hAnsi="Arial" w:cs="Arial"/>
          <w:sz w:val="22"/>
          <w:szCs w:val="22"/>
        </w:rPr>
        <w:t xml:space="preserve">relevant sources of income </w:t>
      </w:r>
      <w:r w:rsidRPr="00FA2656">
        <w:rPr>
          <w:rFonts w:ascii="Arial" w:hAnsi="Arial" w:cs="Arial"/>
          <w:sz w:val="22"/>
          <w:szCs w:val="22"/>
        </w:rPr>
        <w:t xml:space="preserve">and expenses for the </w:t>
      </w:r>
      <w:r w:rsidR="004B4C58">
        <w:rPr>
          <w:rFonts w:ascii="Arial" w:hAnsi="Arial" w:cs="Arial"/>
          <w:sz w:val="22"/>
          <w:szCs w:val="22"/>
        </w:rPr>
        <w:t>202</w:t>
      </w:r>
      <w:r w:rsidR="00F0694D">
        <w:rPr>
          <w:rFonts w:ascii="Arial" w:hAnsi="Arial" w:cs="Arial"/>
          <w:sz w:val="22"/>
          <w:szCs w:val="22"/>
        </w:rPr>
        <w:t>5</w:t>
      </w:r>
      <w:r w:rsidR="004B4C58">
        <w:rPr>
          <w:rFonts w:ascii="Arial" w:hAnsi="Arial" w:cs="Arial"/>
          <w:sz w:val="22"/>
          <w:szCs w:val="22"/>
        </w:rPr>
        <w:t xml:space="preserve"> -</w:t>
      </w:r>
      <w:r w:rsidR="00F0694D">
        <w:rPr>
          <w:rFonts w:ascii="Arial" w:hAnsi="Arial" w:cs="Arial"/>
          <w:sz w:val="22"/>
          <w:szCs w:val="22"/>
        </w:rPr>
        <w:t xml:space="preserve"> 2026</w:t>
      </w:r>
      <w:r w:rsidRPr="00FA2656">
        <w:rPr>
          <w:rFonts w:ascii="Arial" w:hAnsi="Arial" w:cs="Arial"/>
          <w:sz w:val="22"/>
          <w:szCs w:val="22"/>
        </w:rPr>
        <w:t xml:space="preserve"> academic year.</w:t>
      </w:r>
    </w:p>
    <w:p w:rsidR="00C87C9A" w:rsidRPr="00FA2656" w:rsidRDefault="00C87C9A" w:rsidP="00B3469F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6874"/>
        <w:gridCol w:w="2735"/>
      </w:tblGrid>
      <w:tr w:rsidR="009C621B" w:rsidRPr="00FA2656" w:rsidTr="0010603A">
        <w:tc>
          <w:tcPr>
            <w:tcW w:w="461" w:type="dxa"/>
            <w:tcBorders>
              <w:right w:val="nil"/>
            </w:tcBorders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7" w:type="dxa"/>
            <w:tcBorders>
              <w:left w:val="nil"/>
              <w:right w:val="nil"/>
            </w:tcBorders>
            <w:shd w:val="clear" w:color="auto" w:fill="auto"/>
          </w:tcPr>
          <w:p w:rsidR="009C621B" w:rsidRPr="0010603A" w:rsidRDefault="00F0694D" w:rsidP="00AC636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Income for the 2025-2026</w:t>
            </w:r>
            <w:r w:rsidR="009C621B" w:rsidRPr="0010603A">
              <w:rPr>
                <w:rFonts w:ascii="Arial" w:hAnsi="Arial" w:cs="Arial"/>
                <w:b/>
                <w:sz w:val="22"/>
                <w:szCs w:val="22"/>
              </w:rPr>
              <w:t xml:space="preserve"> school year</w:t>
            </w:r>
          </w:p>
        </w:tc>
        <w:tc>
          <w:tcPr>
            <w:tcW w:w="2838" w:type="dxa"/>
            <w:tcBorders>
              <w:left w:val="nil"/>
            </w:tcBorders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1B" w:rsidRPr="00FA2656" w:rsidTr="0010603A">
        <w:tc>
          <w:tcPr>
            <w:tcW w:w="461" w:type="dxa"/>
          </w:tcPr>
          <w:p w:rsidR="009C621B" w:rsidRPr="00FA2656" w:rsidRDefault="0010603A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97" w:type="dxa"/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Savings/family contributions</w:t>
            </w:r>
          </w:p>
        </w:tc>
        <w:tc>
          <w:tcPr>
            <w:tcW w:w="2838" w:type="dxa"/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1B" w:rsidRPr="00FA2656" w:rsidTr="0010603A">
        <w:tc>
          <w:tcPr>
            <w:tcW w:w="461" w:type="dxa"/>
          </w:tcPr>
          <w:p w:rsidR="009C621B" w:rsidRPr="00FA2656" w:rsidRDefault="0010603A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97" w:type="dxa"/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Awards/scholarships/bursaries/grants</w:t>
            </w:r>
          </w:p>
        </w:tc>
        <w:tc>
          <w:tcPr>
            <w:tcW w:w="2838" w:type="dxa"/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1B" w:rsidRPr="00FA2656" w:rsidTr="0010603A">
        <w:tc>
          <w:tcPr>
            <w:tcW w:w="461" w:type="dxa"/>
          </w:tcPr>
          <w:p w:rsidR="009C621B" w:rsidRPr="00FA2656" w:rsidRDefault="0010603A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97" w:type="dxa"/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Other financial contributions</w:t>
            </w:r>
          </w:p>
        </w:tc>
        <w:tc>
          <w:tcPr>
            <w:tcW w:w="2838" w:type="dxa"/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1B" w:rsidRPr="00FA2656" w:rsidTr="0010603A">
        <w:tc>
          <w:tcPr>
            <w:tcW w:w="461" w:type="dxa"/>
            <w:tcBorders>
              <w:bottom w:val="single" w:sz="4" w:space="0" w:color="auto"/>
            </w:tcBorders>
          </w:tcPr>
          <w:p w:rsidR="009C621B" w:rsidRPr="00FA2656" w:rsidRDefault="0010603A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97" w:type="dxa"/>
            <w:tcBorders>
              <w:bottom w:val="single" w:sz="4" w:space="0" w:color="auto"/>
            </w:tcBorders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Total expected financial resourc</w:t>
            </w:r>
            <w:r w:rsidR="0010603A">
              <w:rPr>
                <w:rFonts w:ascii="Arial" w:hAnsi="Arial" w:cs="Arial"/>
                <w:sz w:val="22"/>
                <w:szCs w:val="22"/>
              </w:rPr>
              <w:t>es (add lines 1 to 3</w:t>
            </w:r>
            <w:r w:rsidRPr="00FA265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1B" w:rsidRPr="00FA2656" w:rsidTr="0010603A">
        <w:tc>
          <w:tcPr>
            <w:tcW w:w="461" w:type="dxa"/>
            <w:tcBorders>
              <w:bottom w:val="single" w:sz="4" w:space="0" w:color="auto"/>
              <w:right w:val="nil"/>
            </w:tcBorders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1B" w:rsidRPr="00FA2656" w:rsidTr="0010603A">
        <w:tc>
          <w:tcPr>
            <w:tcW w:w="461" w:type="dxa"/>
            <w:tcBorders>
              <w:right w:val="nil"/>
            </w:tcBorders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7" w:type="dxa"/>
            <w:tcBorders>
              <w:left w:val="nil"/>
              <w:right w:val="nil"/>
            </w:tcBorders>
            <w:shd w:val="clear" w:color="auto" w:fill="auto"/>
          </w:tcPr>
          <w:p w:rsidR="009C621B" w:rsidRPr="0010603A" w:rsidRDefault="009E7F42" w:rsidP="00AC636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Expenses for the 2025-2026</w:t>
            </w:r>
            <w:r w:rsidR="009C621B" w:rsidRPr="0010603A">
              <w:rPr>
                <w:rFonts w:ascii="Arial" w:hAnsi="Arial" w:cs="Arial"/>
                <w:b/>
                <w:sz w:val="22"/>
                <w:szCs w:val="22"/>
              </w:rPr>
              <w:t xml:space="preserve"> school year</w:t>
            </w:r>
          </w:p>
        </w:tc>
        <w:tc>
          <w:tcPr>
            <w:tcW w:w="2838" w:type="dxa"/>
            <w:tcBorders>
              <w:left w:val="nil"/>
            </w:tcBorders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03A" w:rsidRPr="00FA2656" w:rsidTr="0010603A">
        <w:tc>
          <w:tcPr>
            <w:tcW w:w="461" w:type="dxa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97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Living expenses</w:t>
            </w:r>
          </w:p>
        </w:tc>
        <w:tc>
          <w:tcPr>
            <w:tcW w:w="2838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03A" w:rsidRPr="00FA2656" w:rsidTr="0010603A">
        <w:tc>
          <w:tcPr>
            <w:tcW w:w="461" w:type="dxa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97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Tuition</w:t>
            </w:r>
          </w:p>
        </w:tc>
        <w:tc>
          <w:tcPr>
            <w:tcW w:w="2838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03A" w:rsidRPr="00FA2656" w:rsidTr="0010603A">
        <w:tc>
          <w:tcPr>
            <w:tcW w:w="461" w:type="dxa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97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Books and supplies</w:t>
            </w:r>
          </w:p>
        </w:tc>
        <w:tc>
          <w:tcPr>
            <w:tcW w:w="2838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03A" w:rsidRPr="00FA2656" w:rsidTr="0010603A">
        <w:tc>
          <w:tcPr>
            <w:tcW w:w="461" w:type="dxa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97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Other (please specify)</w:t>
            </w:r>
          </w:p>
        </w:tc>
        <w:tc>
          <w:tcPr>
            <w:tcW w:w="2838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03A" w:rsidRPr="00FA2656" w:rsidTr="0010603A">
        <w:tc>
          <w:tcPr>
            <w:tcW w:w="461" w:type="dxa"/>
            <w:tcBorders>
              <w:bottom w:val="single" w:sz="4" w:space="0" w:color="auto"/>
            </w:tcBorders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997" w:type="dxa"/>
            <w:tcBorders>
              <w:bottom w:val="single" w:sz="4" w:space="0" w:color="auto"/>
            </w:tcBorders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Total e</w:t>
            </w:r>
            <w:r>
              <w:rPr>
                <w:rFonts w:ascii="Arial" w:hAnsi="Arial" w:cs="Arial"/>
                <w:sz w:val="22"/>
                <w:szCs w:val="22"/>
              </w:rPr>
              <w:t>xpected expenses (add lines 5-8</w:t>
            </w:r>
            <w:r w:rsidRPr="00FA265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03A" w:rsidRPr="00FA2656" w:rsidTr="0010603A">
        <w:tc>
          <w:tcPr>
            <w:tcW w:w="461" w:type="dxa"/>
            <w:tcBorders>
              <w:right w:val="nil"/>
            </w:tcBorders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7" w:type="dxa"/>
            <w:tcBorders>
              <w:left w:val="nil"/>
              <w:right w:val="nil"/>
            </w:tcBorders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nil"/>
            </w:tcBorders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03A" w:rsidRPr="00FA2656" w:rsidTr="0010603A">
        <w:tc>
          <w:tcPr>
            <w:tcW w:w="461" w:type="dxa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997" w:type="dxa"/>
            <w:shd w:val="clear" w:color="auto" w:fill="auto"/>
          </w:tcPr>
          <w:p w:rsidR="0010603A" w:rsidRPr="0010603A" w:rsidRDefault="0010603A" w:rsidP="008F653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0603A">
              <w:rPr>
                <w:rFonts w:ascii="Arial" w:hAnsi="Arial" w:cs="Arial"/>
                <w:b/>
                <w:sz w:val="22"/>
                <w:szCs w:val="22"/>
              </w:rPr>
              <w:t>Estima</w:t>
            </w:r>
            <w:r>
              <w:rPr>
                <w:rFonts w:ascii="Arial" w:hAnsi="Arial" w:cs="Arial"/>
                <w:b/>
                <w:sz w:val="22"/>
                <w:szCs w:val="22"/>
              </w:rPr>
              <w:t>ted shortfall (subtract line 9 from line 4</w:t>
            </w:r>
            <w:r w:rsidRPr="0010603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838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7C9A" w:rsidRPr="00FA2656" w:rsidRDefault="00C87C9A" w:rsidP="00B3469F">
      <w:pPr>
        <w:spacing w:before="120"/>
        <w:rPr>
          <w:rFonts w:ascii="Arial" w:hAnsi="Arial" w:cs="Arial"/>
          <w:sz w:val="22"/>
          <w:szCs w:val="22"/>
        </w:rPr>
      </w:pPr>
    </w:p>
    <w:p w:rsidR="00C87C9A" w:rsidRPr="00FA2656" w:rsidRDefault="00340C37" w:rsidP="00B3469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additional information regarding financial need, if relevant</w:t>
      </w:r>
      <w:r w:rsidR="003E70DD" w:rsidRPr="00FA265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B4C58" w:rsidRPr="004B4C58" w:rsidTr="004B4C58">
        <w:tc>
          <w:tcPr>
            <w:tcW w:w="10296" w:type="dxa"/>
            <w:shd w:val="clear" w:color="auto" w:fill="auto"/>
          </w:tcPr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70DD" w:rsidRPr="00FA2656" w:rsidRDefault="003E70DD" w:rsidP="00B3469F">
      <w:pPr>
        <w:spacing w:before="120"/>
        <w:rPr>
          <w:rFonts w:ascii="Arial" w:hAnsi="Arial" w:cs="Arial"/>
          <w:sz w:val="22"/>
          <w:szCs w:val="22"/>
        </w:rPr>
      </w:pPr>
    </w:p>
    <w:p w:rsidR="003E70DD" w:rsidRPr="003E70DD" w:rsidRDefault="003E70DD" w:rsidP="00B3469F">
      <w:pPr>
        <w:spacing w:before="120"/>
        <w:rPr>
          <w:rFonts w:ascii="Arial" w:hAnsi="Arial" w:cs="Arial"/>
          <w:sz w:val="22"/>
          <w:szCs w:val="22"/>
        </w:rPr>
      </w:pPr>
    </w:p>
    <w:sectPr w:rsidR="003E70DD" w:rsidRPr="003E70DD" w:rsidSect="004B4C58">
      <w:headerReference w:type="default" r:id="rId7"/>
      <w:footerReference w:type="default" r:id="rId8"/>
      <w:headerReference w:type="first" r:id="rId9"/>
      <w:pgSz w:w="12240" w:h="15840"/>
      <w:pgMar w:top="1440" w:right="1080" w:bottom="1440" w:left="1080" w:header="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5B" w:rsidRDefault="0026535B">
      <w:r>
        <w:separator/>
      </w:r>
    </w:p>
  </w:endnote>
  <w:endnote w:type="continuationSeparator" w:id="0">
    <w:p w:rsidR="0026535B" w:rsidRDefault="0026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58" w:rsidRPr="004B4C58" w:rsidRDefault="004B4C58">
    <w:pPr>
      <w:pStyle w:val="Footer"/>
      <w:jc w:val="center"/>
      <w:rPr>
        <w:rFonts w:ascii="Arial" w:hAnsi="Arial" w:cs="Arial"/>
        <w:sz w:val="16"/>
        <w:szCs w:val="16"/>
      </w:rPr>
    </w:pPr>
    <w:r w:rsidRPr="004B4C58">
      <w:rPr>
        <w:rFonts w:ascii="Arial" w:hAnsi="Arial" w:cs="Arial"/>
        <w:sz w:val="16"/>
        <w:szCs w:val="16"/>
      </w:rPr>
      <w:t>Judy Herold Bursary Application Package</w:t>
    </w:r>
  </w:p>
  <w:p w:rsidR="004B4C58" w:rsidRPr="004B4C58" w:rsidRDefault="004B4C58">
    <w:pPr>
      <w:pStyle w:val="Footer"/>
      <w:jc w:val="center"/>
      <w:rPr>
        <w:rFonts w:ascii="Arial" w:hAnsi="Arial" w:cs="Arial"/>
        <w:sz w:val="16"/>
        <w:szCs w:val="16"/>
      </w:rPr>
    </w:pPr>
    <w:r w:rsidRPr="004B4C58">
      <w:rPr>
        <w:rFonts w:ascii="Arial" w:hAnsi="Arial" w:cs="Arial"/>
        <w:sz w:val="16"/>
        <w:szCs w:val="16"/>
      </w:rPr>
      <w:t xml:space="preserve">Page </w:t>
    </w:r>
    <w:r w:rsidRPr="004B4C58">
      <w:rPr>
        <w:rFonts w:ascii="Arial" w:hAnsi="Arial" w:cs="Arial"/>
        <w:b/>
        <w:bCs/>
        <w:sz w:val="16"/>
        <w:szCs w:val="16"/>
      </w:rPr>
      <w:fldChar w:fldCharType="begin"/>
    </w:r>
    <w:r w:rsidRPr="004B4C58">
      <w:rPr>
        <w:rFonts w:ascii="Arial" w:hAnsi="Arial" w:cs="Arial"/>
        <w:b/>
        <w:bCs/>
        <w:sz w:val="16"/>
        <w:szCs w:val="16"/>
      </w:rPr>
      <w:instrText xml:space="preserve"> PAGE </w:instrText>
    </w:r>
    <w:r w:rsidRPr="004B4C58">
      <w:rPr>
        <w:rFonts w:ascii="Arial" w:hAnsi="Arial" w:cs="Arial"/>
        <w:b/>
        <w:bCs/>
        <w:sz w:val="16"/>
        <w:szCs w:val="16"/>
      </w:rPr>
      <w:fldChar w:fldCharType="separate"/>
    </w:r>
    <w:r w:rsidR="002663E0">
      <w:rPr>
        <w:rFonts w:ascii="Arial" w:hAnsi="Arial" w:cs="Arial"/>
        <w:b/>
        <w:bCs/>
        <w:noProof/>
        <w:sz w:val="16"/>
        <w:szCs w:val="16"/>
      </w:rPr>
      <w:t>2</w:t>
    </w:r>
    <w:r w:rsidRPr="004B4C58">
      <w:rPr>
        <w:rFonts w:ascii="Arial" w:hAnsi="Arial" w:cs="Arial"/>
        <w:b/>
        <w:bCs/>
        <w:sz w:val="16"/>
        <w:szCs w:val="16"/>
      </w:rPr>
      <w:fldChar w:fldCharType="end"/>
    </w:r>
    <w:r w:rsidRPr="004B4C58">
      <w:rPr>
        <w:rFonts w:ascii="Arial" w:hAnsi="Arial" w:cs="Arial"/>
        <w:sz w:val="16"/>
        <w:szCs w:val="16"/>
      </w:rPr>
      <w:t xml:space="preserve"> of </w:t>
    </w:r>
    <w:r w:rsidRPr="004B4C58">
      <w:rPr>
        <w:rFonts w:ascii="Arial" w:hAnsi="Arial" w:cs="Arial"/>
        <w:b/>
        <w:bCs/>
        <w:sz w:val="16"/>
        <w:szCs w:val="16"/>
      </w:rPr>
      <w:fldChar w:fldCharType="begin"/>
    </w:r>
    <w:r w:rsidRPr="004B4C58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4B4C58">
      <w:rPr>
        <w:rFonts w:ascii="Arial" w:hAnsi="Arial" w:cs="Arial"/>
        <w:b/>
        <w:bCs/>
        <w:sz w:val="16"/>
        <w:szCs w:val="16"/>
      </w:rPr>
      <w:fldChar w:fldCharType="separate"/>
    </w:r>
    <w:r w:rsidR="002663E0">
      <w:rPr>
        <w:rFonts w:ascii="Arial" w:hAnsi="Arial" w:cs="Arial"/>
        <w:b/>
        <w:bCs/>
        <w:noProof/>
        <w:sz w:val="16"/>
        <w:szCs w:val="16"/>
      </w:rPr>
      <w:t>3</w:t>
    </w:r>
    <w:r w:rsidRPr="004B4C58">
      <w:rPr>
        <w:rFonts w:ascii="Arial" w:hAnsi="Arial" w:cs="Arial"/>
        <w:b/>
        <w:bCs/>
        <w:sz w:val="16"/>
        <w:szCs w:val="16"/>
      </w:rPr>
      <w:fldChar w:fldCharType="end"/>
    </w:r>
  </w:p>
  <w:p w:rsidR="004B4C58" w:rsidRPr="004B4C58" w:rsidRDefault="004B4C58">
    <w:pPr>
      <w:pStyle w:val="Footer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5B" w:rsidRDefault="0026535B">
      <w:r>
        <w:separator/>
      </w:r>
    </w:p>
  </w:footnote>
  <w:footnote w:type="continuationSeparator" w:id="0">
    <w:p w:rsidR="0026535B" w:rsidRDefault="0026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22" w:rsidRDefault="009F0E22" w:rsidP="0093439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E1" w:rsidRDefault="000907E1" w:rsidP="000907E1">
    <w:pPr>
      <w:pStyle w:val="Header"/>
      <w:jc w:val="center"/>
    </w:pPr>
  </w:p>
  <w:p w:rsidR="000907E1" w:rsidRDefault="000907E1" w:rsidP="000907E1">
    <w:pPr>
      <w:pStyle w:val="Header"/>
      <w:jc w:val="center"/>
    </w:pPr>
  </w:p>
  <w:p w:rsidR="004B4C58" w:rsidRDefault="000907E1" w:rsidP="000907E1">
    <w:pPr>
      <w:pStyle w:val="Header"/>
      <w:jc w:val="center"/>
    </w:pPr>
    <w:r>
      <w:rPr>
        <w:noProof/>
        <w:lang w:val="en-CA" w:eastAsia="en-CA"/>
      </w:rPr>
      <w:drawing>
        <wp:inline distT="0" distB="0" distL="0" distR="0">
          <wp:extent cx="1325270" cy="667719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N_Foundation_Standard_Logo_Full_Colour_Digi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003" cy="687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373C"/>
    <w:multiLevelType w:val="singleLevel"/>
    <w:tmpl w:val="8924971C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" w15:restartNumberingAfterBreak="0">
    <w:nsid w:val="3B9E51C9"/>
    <w:multiLevelType w:val="hybridMultilevel"/>
    <w:tmpl w:val="4E22D84E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7B864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609337D4"/>
    <w:multiLevelType w:val="singleLevel"/>
    <w:tmpl w:val="155001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2466E2B"/>
    <w:multiLevelType w:val="hybridMultilevel"/>
    <w:tmpl w:val="40C672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70DD3"/>
    <w:multiLevelType w:val="hybridMultilevel"/>
    <w:tmpl w:val="F660461A"/>
    <w:lvl w:ilvl="0" w:tplc="B58C54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F0"/>
    <w:rsid w:val="000232C5"/>
    <w:rsid w:val="00027FF7"/>
    <w:rsid w:val="0005281B"/>
    <w:rsid w:val="00066C0B"/>
    <w:rsid w:val="00085EA3"/>
    <w:rsid w:val="000907E1"/>
    <w:rsid w:val="000B72A9"/>
    <w:rsid w:val="0010603A"/>
    <w:rsid w:val="00191C70"/>
    <w:rsid w:val="001975A3"/>
    <w:rsid w:val="00230BE7"/>
    <w:rsid w:val="0024594F"/>
    <w:rsid w:val="002506F8"/>
    <w:rsid w:val="0026535B"/>
    <w:rsid w:val="002663E0"/>
    <w:rsid w:val="0027157D"/>
    <w:rsid w:val="00276CE0"/>
    <w:rsid w:val="00295C0C"/>
    <w:rsid w:val="002C7DB3"/>
    <w:rsid w:val="0030121E"/>
    <w:rsid w:val="00340C37"/>
    <w:rsid w:val="00352C24"/>
    <w:rsid w:val="003E70DD"/>
    <w:rsid w:val="00407C83"/>
    <w:rsid w:val="00420BF2"/>
    <w:rsid w:val="004464D1"/>
    <w:rsid w:val="004B4C58"/>
    <w:rsid w:val="004C0B9D"/>
    <w:rsid w:val="0051355E"/>
    <w:rsid w:val="005303A1"/>
    <w:rsid w:val="005358FD"/>
    <w:rsid w:val="00550431"/>
    <w:rsid w:val="005C6386"/>
    <w:rsid w:val="00636E23"/>
    <w:rsid w:val="00687E2D"/>
    <w:rsid w:val="00692D8B"/>
    <w:rsid w:val="00695564"/>
    <w:rsid w:val="00695BDF"/>
    <w:rsid w:val="006D45B1"/>
    <w:rsid w:val="00720797"/>
    <w:rsid w:val="00767E05"/>
    <w:rsid w:val="00806D19"/>
    <w:rsid w:val="008607F0"/>
    <w:rsid w:val="00870C5F"/>
    <w:rsid w:val="008976F8"/>
    <w:rsid w:val="008F1B27"/>
    <w:rsid w:val="008F6539"/>
    <w:rsid w:val="00934392"/>
    <w:rsid w:val="0094111F"/>
    <w:rsid w:val="00967B68"/>
    <w:rsid w:val="009B6B1E"/>
    <w:rsid w:val="009C061C"/>
    <w:rsid w:val="009C621B"/>
    <w:rsid w:val="009E7F42"/>
    <w:rsid w:val="009F0E22"/>
    <w:rsid w:val="00A11711"/>
    <w:rsid w:val="00A40551"/>
    <w:rsid w:val="00A407F4"/>
    <w:rsid w:val="00A83F91"/>
    <w:rsid w:val="00AC6361"/>
    <w:rsid w:val="00AD79A8"/>
    <w:rsid w:val="00B3469F"/>
    <w:rsid w:val="00B65A03"/>
    <w:rsid w:val="00BD701D"/>
    <w:rsid w:val="00C3318C"/>
    <w:rsid w:val="00C87C9A"/>
    <w:rsid w:val="00C94CEC"/>
    <w:rsid w:val="00CE6F9B"/>
    <w:rsid w:val="00D03ABA"/>
    <w:rsid w:val="00D15FE2"/>
    <w:rsid w:val="00D47FA7"/>
    <w:rsid w:val="00D62CAB"/>
    <w:rsid w:val="00D906F5"/>
    <w:rsid w:val="00DB1599"/>
    <w:rsid w:val="00E37DB3"/>
    <w:rsid w:val="00EB4573"/>
    <w:rsid w:val="00EF3A09"/>
    <w:rsid w:val="00F05E60"/>
    <w:rsid w:val="00F0694D"/>
    <w:rsid w:val="00F41C64"/>
    <w:rsid w:val="00F62981"/>
    <w:rsid w:val="00F95764"/>
    <w:rsid w:val="00FA265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70F9A5"/>
  <w15:chartTrackingRefBased/>
  <w15:docId w15:val="{E5DA28F2-7AFC-43C4-99A3-CB703950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">
    <w:name w:val="Body Text"/>
    <w:basedOn w:val="Normal"/>
    <w:rsid w:val="008607F0"/>
    <w:pPr>
      <w:jc w:val="both"/>
    </w:pPr>
    <w:rPr>
      <w:szCs w:val="20"/>
      <w:lang w:val="en-CA"/>
    </w:rPr>
  </w:style>
  <w:style w:type="paragraph" w:styleId="BalloonText">
    <w:name w:val="Balloon Text"/>
    <w:basedOn w:val="Normal"/>
    <w:semiHidden/>
    <w:rsid w:val="00D15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A2656"/>
    <w:rPr>
      <w:color w:val="0563C1"/>
      <w:u w:val="single"/>
    </w:rPr>
  </w:style>
  <w:style w:type="paragraph" w:styleId="NoSpacing">
    <w:name w:val="No Spacing"/>
    <w:uiPriority w:val="1"/>
    <w:qFormat/>
    <w:rsid w:val="00FA265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A265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FooterChar">
    <w:name w:val="Footer Char"/>
    <w:link w:val="Footer"/>
    <w:uiPriority w:val="99"/>
    <w:rsid w:val="004B4C5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ew%20NCRF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NCRF letterhead</Template>
  <TotalTime>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POST-SECONDARY BURSARY APPLICATION FORM</vt:lpstr>
    </vt:vector>
  </TitlesOfParts>
  <Company>Health Sciences North - Horizon Santé-Nord</Company>
  <LinksUpToDate>false</LinksUpToDate>
  <CharactersWithSpaces>2539</CharactersWithSpaces>
  <SharedDoc>false</SharedDoc>
  <HLinks>
    <vt:vector size="6" baseType="variant">
      <vt:variant>
        <vt:i4>4587618</vt:i4>
      </vt:variant>
      <vt:variant>
        <vt:i4>0</vt:i4>
      </vt:variant>
      <vt:variant>
        <vt:i4>0</vt:i4>
      </vt:variant>
      <vt:variant>
        <vt:i4>5</vt:i4>
      </vt:variant>
      <vt:variant>
        <vt:lpwstr>mailto:ncf@hsnsudbury.ca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POST-SECONDARY BURSARY APPLICATION FORM</dc:title>
  <dc:subject/>
  <dc:creator>cvincentviau</dc:creator>
  <cp:keywords/>
  <cp:lastModifiedBy>Henry, Kasandra</cp:lastModifiedBy>
  <cp:revision>2</cp:revision>
  <cp:lastPrinted>2022-12-29T18:58:00Z</cp:lastPrinted>
  <dcterms:created xsi:type="dcterms:W3CDTF">2025-02-28T13:27:00Z</dcterms:created>
  <dcterms:modified xsi:type="dcterms:W3CDTF">2025-02-28T13:27:00Z</dcterms:modified>
</cp:coreProperties>
</file>